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05 октября  2018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Статистические данные 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территориальные налоговые органы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3 квартале 2018 г.</w:t>
      </w:r>
    </w:p>
    <w:tbl>
      <w:tblPr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"/>
        <w:gridCol w:w="1302"/>
        <w:gridCol w:w="710"/>
        <w:gridCol w:w="6"/>
        <w:gridCol w:w="850"/>
        <w:gridCol w:w="703"/>
        <w:gridCol w:w="715"/>
        <w:gridCol w:w="709"/>
        <w:gridCol w:w="852"/>
        <w:gridCol w:w="851"/>
        <w:gridCol w:w="709"/>
        <w:gridCol w:w="706"/>
        <w:gridCol w:w="851"/>
        <w:gridCol w:w="11"/>
        <w:gridCol w:w="699"/>
        <w:gridCol w:w="707"/>
        <w:gridCol w:w="851"/>
        <w:gridCol w:w="850"/>
        <w:gridCol w:w="850"/>
        <w:gridCol w:w="709"/>
        <w:gridCol w:w="709"/>
        <w:gridCol w:w="993"/>
      </w:tblGrid>
      <w:tr>
        <w:trPr>
          <w:trHeight w:val="39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04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3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0001.0002.0027.0137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Рассмотрение в административном порядке принятого по обращению решения или действия при рассмотрении обращения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003.0008.0086.0548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Налогообложение малого бизнеса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специальных налоговых режимов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Контроль исполнения налогового законодательства физическими и юридическими лицами </w:t>
            </w:r>
          </w:p>
        </w:tc>
        <w:tc>
          <w:tcPr>
            <w:tcW w:w="7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0003.0008.0086.0557 Возврат или зачёт излишне уплаченных или взысканных сумм налогов, сборов, взносов, пеней и штрафов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Организация работы с налогоплательщиками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 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4900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УФНС России по Магаданской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</w:t>
            </w:r>
          </w:p>
        </w:tc>
      </w:tr>
      <w:tr>
        <w:trPr>
          <w:trHeight w:val="61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4910 </w:t>
            </w:r>
            <w:proofErr w:type="gram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ИФНС России №1 по Магаданской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877</w:t>
            </w:r>
          </w:p>
        </w:tc>
      </w:tr>
      <w:tr>
        <w:trPr>
          <w:trHeight w:val="9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4911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ИФНС России №2 по Магаданской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86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4912 </w:t>
            </w:r>
            <w:proofErr w:type="gram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ИФНС России №3 по Магаданской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63</w:t>
            </w:r>
          </w:p>
        </w:tc>
      </w:tr>
      <w:tr>
        <w:trPr>
          <w:trHeight w:val="509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шт. / 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2552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139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346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982</w:t>
            </w:r>
          </w:p>
        </w:tc>
      </w:tr>
      <w:tr>
        <w:trPr>
          <w:trHeight w:val="701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0.74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0.55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2.27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12.77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5.45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0.16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1.14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13.56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5.96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2.55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0.27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38.48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851" w:bottom="567" w:left="56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3B54-D22C-4CF7-A389-02CECAFC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32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12</cp:revision>
  <cp:lastPrinted>2018-10-04T23:24:00Z</cp:lastPrinted>
  <dcterms:created xsi:type="dcterms:W3CDTF">2018-10-04T00:53:00Z</dcterms:created>
  <dcterms:modified xsi:type="dcterms:W3CDTF">2018-10-04T23:27:00Z</dcterms:modified>
</cp:coreProperties>
</file>